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95D0" w14:textId="4D003083" w:rsidR="00996879" w:rsidRPr="00F8150C" w:rsidRDefault="00996879" w:rsidP="00996879">
      <w:pPr>
        <w:rPr>
          <w:b/>
          <w:noProof/>
        </w:rPr>
      </w:pPr>
      <w:r w:rsidRPr="00F8150C">
        <w:rPr>
          <w:b/>
          <w:noProof/>
        </w:rPr>
        <w:t>Contralateral Risk Reduction Mastectomy (RRM) in Patients</w:t>
      </w:r>
      <w:r w:rsidR="00DC1B10">
        <w:rPr>
          <w:b/>
          <w:noProof/>
        </w:rPr>
        <w:t xml:space="preserve"> with</w:t>
      </w:r>
      <w:r w:rsidRPr="00F8150C">
        <w:rPr>
          <w:b/>
          <w:noProof/>
        </w:rPr>
        <w:t xml:space="preserve"> Unilateral Breast Cancer Scheduled for Mastectomy:</w:t>
      </w:r>
      <w:r w:rsidR="00DC1B10">
        <w:rPr>
          <w:b/>
          <w:noProof/>
        </w:rPr>
        <w:t xml:space="preserve"> A</w:t>
      </w:r>
      <w:r w:rsidRPr="00F8150C">
        <w:rPr>
          <w:b/>
          <w:noProof/>
        </w:rPr>
        <w:t xml:space="preserve"> Multidisciplinary Survey</w:t>
      </w:r>
      <w:r w:rsidR="00D84C83">
        <w:rPr>
          <w:b/>
          <w:noProof/>
        </w:rPr>
        <w:t>; Physicians</w:t>
      </w:r>
      <w:r w:rsidR="00593F91">
        <w:rPr>
          <w:b/>
          <w:noProof/>
        </w:rPr>
        <w:t>’</w:t>
      </w:r>
      <w:r w:rsidR="00D84C83">
        <w:rPr>
          <w:b/>
          <w:noProof/>
        </w:rPr>
        <w:t xml:space="preserve"> </w:t>
      </w:r>
      <w:r w:rsidR="00125ECE">
        <w:rPr>
          <w:b/>
          <w:noProof/>
        </w:rPr>
        <w:t>per</w:t>
      </w:r>
      <w:r w:rsidR="00593F91">
        <w:rPr>
          <w:b/>
          <w:noProof/>
        </w:rPr>
        <w:t>s</w:t>
      </w:r>
      <w:r w:rsidR="00125ECE">
        <w:rPr>
          <w:b/>
          <w:noProof/>
        </w:rPr>
        <w:t>pective.</w:t>
      </w:r>
    </w:p>
    <w:p w14:paraId="040C0AE6" w14:textId="77777777" w:rsidR="00996879" w:rsidRPr="00F8150C" w:rsidRDefault="00996879" w:rsidP="00996879">
      <w:pPr>
        <w:rPr>
          <w:b/>
          <w:noProof/>
        </w:rPr>
      </w:pPr>
      <w:r w:rsidRPr="00F8150C">
        <w:rPr>
          <w:b/>
          <w:noProof/>
        </w:rPr>
        <w:t>1. What is your specialty?</w:t>
      </w:r>
    </w:p>
    <w:p w14:paraId="5D0AD040" w14:textId="77777777" w:rsidR="00996879" w:rsidRPr="00F8150C" w:rsidRDefault="00996879" w:rsidP="00996879">
      <w:pPr>
        <w:rPr>
          <w:noProof/>
        </w:rPr>
      </w:pPr>
      <w:r w:rsidRPr="00F8150C">
        <w:rPr>
          <w:noProof/>
        </w:rPr>
        <w:t xml:space="preserve">   - Radiology</w:t>
      </w:r>
    </w:p>
    <w:p w14:paraId="02E41805" w14:textId="77777777" w:rsidR="00996879" w:rsidRPr="00F8150C" w:rsidRDefault="00996879" w:rsidP="00996879">
      <w:pPr>
        <w:rPr>
          <w:noProof/>
        </w:rPr>
      </w:pPr>
      <w:r w:rsidRPr="00F8150C">
        <w:rPr>
          <w:noProof/>
        </w:rPr>
        <w:t xml:space="preserve">   </w:t>
      </w:r>
      <w:r w:rsidRPr="00504FB9">
        <w:rPr>
          <w:noProof/>
        </w:rPr>
        <w:t>- Surgery</w:t>
      </w:r>
    </w:p>
    <w:p w14:paraId="037A3975" w14:textId="77777777" w:rsidR="00996879" w:rsidRPr="00F8150C" w:rsidRDefault="00996879" w:rsidP="00996879">
      <w:pPr>
        <w:rPr>
          <w:noProof/>
        </w:rPr>
      </w:pPr>
      <w:r w:rsidRPr="00F8150C">
        <w:rPr>
          <w:noProof/>
        </w:rPr>
        <w:t xml:space="preserve">   - Medical Oncology</w:t>
      </w:r>
    </w:p>
    <w:p w14:paraId="02FAF57B" w14:textId="77777777" w:rsidR="00996879" w:rsidRPr="00F8150C" w:rsidRDefault="00996879" w:rsidP="00996879">
      <w:pPr>
        <w:rPr>
          <w:noProof/>
        </w:rPr>
      </w:pPr>
      <w:r w:rsidRPr="00F8150C">
        <w:rPr>
          <w:noProof/>
        </w:rPr>
        <w:t xml:space="preserve">   - Radiation Oncology</w:t>
      </w:r>
    </w:p>
    <w:p w14:paraId="70A82E16" w14:textId="77777777" w:rsidR="00996879" w:rsidRPr="00F8150C" w:rsidRDefault="00996879" w:rsidP="00996879">
      <w:pPr>
        <w:rPr>
          <w:noProof/>
        </w:rPr>
      </w:pPr>
      <w:r w:rsidRPr="00F8150C">
        <w:rPr>
          <w:noProof/>
        </w:rPr>
        <w:t xml:space="preserve">   - Other (Please specify: ________)</w:t>
      </w:r>
    </w:p>
    <w:p w14:paraId="7EFCFEB3" w14:textId="77777777" w:rsidR="00996879" w:rsidRPr="00F8150C" w:rsidRDefault="00996879" w:rsidP="00996879">
      <w:pPr>
        <w:rPr>
          <w:b/>
          <w:noProof/>
        </w:rPr>
      </w:pPr>
      <w:r w:rsidRPr="00F8150C">
        <w:rPr>
          <w:b/>
          <w:noProof/>
        </w:rPr>
        <w:t>2. How many years of experience do you have in your field?</w:t>
      </w:r>
    </w:p>
    <w:p w14:paraId="4AC41AE1" w14:textId="77777777" w:rsidR="00996879" w:rsidRPr="00F8150C" w:rsidRDefault="00996879" w:rsidP="00996879">
      <w:pPr>
        <w:rPr>
          <w:noProof/>
        </w:rPr>
      </w:pPr>
      <w:r w:rsidRPr="00F8150C">
        <w:rPr>
          <w:noProof/>
        </w:rPr>
        <w:t xml:space="preserve">   - Less than 5 years</w:t>
      </w:r>
    </w:p>
    <w:p w14:paraId="6047FB55" w14:textId="77777777" w:rsidR="00996879" w:rsidRPr="00F8150C" w:rsidRDefault="00996879" w:rsidP="00996879">
      <w:pPr>
        <w:rPr>
          <w:noProof/>
        </w:rPr>
      </w:pPr>
      <w:r w:rsidRPr="00F8150C">
        <w:rPr>
          <w:noProof/>
        </w:rPr>
        <w:t xml:space="preserve">   - 5-10 years</w:t>
      </w:r>
    </w:p>
    <w:p w14:paraId="4481E4AA" w14:textId="77777777" w:rsidR="00996879" w:rsidRPr="00F8150C" w:rsidRDefault="00996879" w:rsidP="00996879">
      <w:pPr>
        <w:rPr>
          <w:noProof/>
        </w:rPr>
      </w:pPr>
      <w:r w:rsidRPr="00F8150C">
        <w:rPr>
          <w:noProof/>
        </w:rPr>
        <w:t xml:space="preserve">   </w:t>
      </w:r>
      <w:r w:rsidRPr="00504FB9">
        <w:rPr>
          <w:noProof/>
        </w:rPr>
        <w:t>- 11-20 years</w:t>
      </w:r>
    </w:p>
    <w:p w14:paraId="462E201B" w14:textId="77777777" w:rsidR="00996879" w:rsidRPr="00F8150C" w:rsidRDefault="00996879" w:rsidP="00996879">
      <w:pPr>
        <w:rPr>
          <w:noProof/>
        </w:rPr>
      </w:pPr>
      <w:r w:rsidRPr="00F8150C">
        <w:rPr>
          <w:noProof/>
        </w:rPr>
        <w:t xml:space="preserve">   - More than 20 years</w:t>
      </w:r>
    </w:p>
    <w:p w14:paraId="7292772F" w14:textId="77777777" w:rsidR="00996879" w:rsidRPr="00F8150C" w:rsidRDefault="00996879" w:rsidP="00996879">
      <w:pPr>
        <w:rPr>
          <w:b/>
          <w:noProof/>
        </w:rPr>
      </w:pPr>
      <w:r w:rsidRPr="00F8150C">
        <w:rPr>
          <w:b/>
          <w:noProof/>
        </w:rPr>
        <w:t>3. What type of institution are you currently working at? (Select all that apply)</w:t>
      </w:r>
    </w:p>
    <w:p w14:paraId="77F33BEF" w14:textId="77777777" w:rsidR="00996879" w:rsidRPr="00F8150C" w:rsidRDefault="00996879" w:rsidP="00996879">
      <w:pPr>
        <w:rPr>
          <w:noProof/>
        </w:rPr>
      </w:pPr>
      <w:r w:rsidRPr="00F8150C">
        <w:rPr>
          <w:noProof/>
        </w:rPr>
        <w:t xml:space="preserve">   - Academic Hospital</w:t>
      </w:r>
    </w:p>
    <w:p w14:paraId="494F3563" w14:textId="77777777" w:rsidR="00996879" w:rsidRPr="00504FB9" w:rsidRDefault="00996879" w:rsidP="00996879">
      <w:pPr>
        <w:rPr>
          <w:noProof/>
        </w:rPr>
      </w:pPr>
      <w:r w:rsidRPr="00F8150C">
        <w:rPr>
          <w:noProof/>
        </w:rPr>
        <w:t xml:space="preserve">   </w:t>
      </w:r>
      <w:r w:rsidRPr="00504FB9">
        <w:rPr>
          <w:noProof/>
        </w:rPr>
        <w:t>- Private Practice</w:t>
      </w:r>
    </w:p>
    <w:p w14:paraId="7EBFF0A7" w14:textId="77777777" w:rsidR="00996879" w:rsidRPr="00504FB9" w:rsidRDefault="00996879" w:rsidP="00996879">
      <w:pPr>
        <w:rPr>
          <w:noProof/>
        </w:rPr>
      </w:pPr>
      <w:r w:rsidRPr="00504FB9">
        <w:rPr>
          <w:noProof/>
        </w:rPr>
        <w:t xml:space="preserve">   - Community Hospital</w:t>
      </w:r>
    </w:p>
    <w:p w14:paraId="248020C5" w14:textId="77777777" w:rsidR="00996879" w:rsidRPr="00F8150C" w:rsidRDefault="00996879" w:rsidP="00996879">
      <w:pPr>
        <w:rPr>
          <w:noProof/>
        </w:rPr>
      </w:pPr>
      <w:r w:rsidRPr="00504FB9">
        <w:rPr>
          <w:noProof/>
        </w:rPr>
        <w:t xml:space="preserve">   - Other (Please specify: ________)</w:t>
      </w:r>
    </w:p>
    <w:p w14:paraId="6275E0D5" w14:textId="77777777" w:rsidR="00996879" w:rsidRPr="00F8150C" w:rsidRDefault="00996879" w:rsidP="00996879">
      <w:pPr>
        <w:rPr>
          <w:b/>
          <w:noProof/>
        </w:rPr>
      </w:pPr>
      <w:r w:rsidRPr="00F8150C">
        <w:rPr>
          <w:b/>
          <w:noProof/>
        </w:rPr>
        <w:t>4. How frequently do you encounter patients considering RRM?</w:t>
      </w:r>
    </w:p>
    <w:p w14:paraId="5F3F3F37" w14:textId="77777777" w:rsidR="00996879" w:rsidRPr="00F8150C" w:rsidRDefault="00996879" w:rsidP="00996879">
      <w:pPr>
        <w:rPr>
          <w:noProof/>
        </w:rPr>
      </w:pPr>
      <w:r w:rsidRPr="00F8150C">
        <w:rPr>
          <w:noProof/>
        </w:rPr>
        <w:t xml:space="preserve">   - Daily</w:t>
      </w:r>
    </w:p>
    <w:p w14:paraId="18691A24" w14:textId="77777777" w:rsidR="00996879" w:rsidRPr="00504FB9" w:rsidRDefault="00996879" w:rsidP="00996879">
      <w:pPr>
        <w:rPr>
          <w:noProof/>
        </w:rPr>
      </w:pPr>
      <w:r w:rsidRPr="00F8150C">
        <w:rPr>
          <w:noProof/>
        </w:rPr>
        <w:t xml:space="preserve">   </w:t>
      </w:r>
      <w:r w:rsidRPr="00504FB9">
        <w:rPr>
          <w:noProof/>
        </w:rPr>
        <w:t>- Weekly</w:t>
      </w:r>
    </w:p>
    <w:p w14:paraId="131CA5E8" w14:textId="77777777" w:rsidR="00996879" w:rsidRPr="00504FB9" w:rsidRDefault="00996879" w:rsidP="00996879">
      <w:pPr>
        <w:rPr>
          <w:noProof/>
        </w:rPr>
      </w:pPr>
      <w:r w:rsidRPr="00504FB9">
        <w:rPr>
          <w:noProof/>
        </w:rPr>
        <w:t xml:space="preserve">   - Monthly</w:t>
      </w:r>
    </w:p>
    <w:p w14:paraId="4D156C0E" w14:textId="77777777" w:rsidR="00996879" w:rsidRPr="00F8150C" w:rsidRDefault="00996879" w:rsidP="00996879">
      <w:pPr>
        <w:rPr>
          <w:noProof/>
        </w:rPr>
      </w:pPr>
      <w:r w:rsidRPr="00504FB9">
        <w:rPr>
          <w:noProof/>
        </w:rPr>
        <w:t xml:space="preserve">   - Rarely</w:t>
      </w:r>
    </w:p>
    <w:p w14:paraId="49DF2675" w14:textId="77777777" w:rsidR="00996879" w:rsidRPr="00F8150C" w:rsidRDefault="00996879" w:rsidP="00996879">
      <w:pPr>
        <w:rPr>
          <w:noProof/>
        </w:rPr>
      </w:pPr>
      <w:r w:rsidRPr="00F8150C">
        <w:rPr>
          <w:noProof/>
        </w:rPr>
        <w:t xml:space="preserve">   - Not at all</w:t>
      </w:r>
    </w:p>
    <w:p w14:paraId="10D33A63" w14:textId="77777777" w:rsidR="00996879" w:rsidRPr="00F8150C" w:rsidRDefault="00996879" w:rsidP="00996879">
      <w:pPr>
        <w:jc w:val="both"/>
        <w:rPr>
          <w:b/>
          <w:noProof/>
        </w:rPr>
      </w:pPr>
      <w:r w:rsidRPr="00F8150C">
        <w:rPr>
          <w:b/>
          <w:noProof/>
        </w:rPr>
        <w:t>5. What are the most common indications for recommending RRM in your practice? (Select all that apply)</w:t>
      </w:r>
    </w:p>
    <w:p w14:paraId="1273A050" w14:textId="77777777" w:rsidR="00996879" w:rsidRPr="00F8150C" w:rsidRDefault="00996879" w:rsidP="00996879">
      <w:pPr>
        <w:rPr>
          <w:noProof/>
        </w:rPr>
      </w:pPr>
      <w:r w:rsidRPr="00F8150C">
        <w:rPr>
          <w:noProof/>
        </w:rPr>
        <w:t xml:space="preserve">   - RRM for the contralateral breast at the same surgery regardless of family history</w:t>
      </w:r>
    </w:p>
    <w:p w14:paraId="78D9E750" w14:textId="77777777" w:rsidR="00996879" w:rsidRPr="00504FB9" w:rsidRDefault="00996879" w:rsidP="00996879">
      <w:pPr>
        <w:rPr>
          <w:noProof/>
        </w:rPr>
      </w:pPr>
      <w:r w:rsidRPr="00F8150C">
        <w:rPr>
          <w:noProof/>
        </w:rPr>
        <w:t xml:space="preserve">   </w:t>
      </w:r>
      <w:r w:rsidRPr="00504FB9">
        <w:rPr>
          <w:noProof/>
        </w:rPr>
        <w:t>- Genetic predisposition (e.g., BRCA1/BRCA2 pathogenic mutation)</w:t>
      </w:r>
    </w:p>
    <w:p w14:paraId="5A8BE87D" w14:textId="77777777" w:rsidR="00996879" w:rsidRPr="00F8150C" w:rsidRDefault="00996879" w:rsidP="00996879">
      <w:pPr>
        <w:rPr>
          <w:noProof/>
        </w:rPr>
      </w:pPr>
      <w:r w:rsidRPr="00504FB9">
        <w:rPr>
          <w:noProof/>
        </w:rPr>
        <w:t xml:space="preserve">  - Strong family history of breast cancer (1st and 2nd degree</w:t>
      </w:r>
      <w:r w:rsidRPr="00F8150C">
        <w:rPr>
          <w:noProof/>
        </w:rPr>
        <w:t>)</w:t>
      </w:r>
    </w:p>
    <w:p w14:paraId="4462EA23" w14:textId="77777777" w:rsidR="00996879" w:rsidRDefault="00996879" w:rsidP="00996879">
      <w:pPr>
        <w:rPr>
          <w:noProof/>
        </w:rPr>
      </w:pPr>
      <w:r w:rsidRPr="00F8150C">
        <w:rPr>
          <w:noProof/>
        </w:rPr>
        <w:t xml:space="preserve">  - Some family history of breast cancer (distant relatives)</w:t>
      </w:r>
    </w:p>
    <w:p w14:paraId="21BD1BAE" w14:textId="1C428A50" w:rsidR="002B4088" w:rsidRPr="00F8150C" w:rsidRDefault="00E97953" w:rsidP="002B4088">
      <w:pPr>
        <w:rPr>
          <w:noProof/>
        </w:rPr>
      </w:pPr>
      <w:r>
        <w:rPr>
          <w:noProof/>
        </w:rPr>
        <w:lastRenderedPageBreak/>
        <w:t xml:space="preserve"> </w:t>
      </w:r>
      <w:r w:rsidR="002B4088">
        <w:rPr>
          <w:noProof/>
        </w:rPr>
        <w:t xml:space="preserve"> -B</w:t>
      </w:r>
      <w:r w:rsidR="003148C1">
        <w:rPr>
          <w:noProof/>
        </w:rPr>
        <w:t>a</w:t>
      </w:r>
      <w:r w:rsidR="002B4088">
        <w:rPr>
          <w:noProof/>
        </w:rPr>
        <w:t>sed on a</w:t>
      </w:r>
      <w:r w:rsidR="002B4088">
        <w:rPr>
          <w:noProof/>
          <w:color w:val="FF0000"/>
        </w:rPr>
        <w:t xml:space="preserve"> </w:t>
      </w:r>
      <w:r w:rsidR="002B4088" w:rsidRPr="00A07B5E">
        <w:rPr>
          <w:noProof/>
        </w:rPr>
        <w:t>risk assessment model (eg.Tyrer-Cuzick, Klaus)</w:t>
      </w:r>
      <w:r w:rsidR="00A07B5E">
        <w:rPr>
          <w:noProof/>
        </w:rPr>
        <w:t xml:space="preserve"> life-time r</w:t>
      </w:r>
      <w:r w:rsidRPr="00A07B5E">
        <w:rPr>
          <w:noProof/>
        </w:rPr>
        <w:t>isk is &gt; 20% for</w:t>
      </w:r>
      <w:r w:rsidR="002B4088" w:rsidRPr="00A07B5E">
        <w:rPr>
          <w:noProof/>
        </w:rPr>
        <w:t xml:space="preserve"> breast cancer</w:t>
      </w:r>
    </w:p>
    <w:p w14:paraId="6EDBA951" w14:textId="77777777" w:rsidR="00996879" w:rsidRPr="00F8150C" w:rsidRDefault="00996879" w:rsidP="00996879">
      <w:pPr>
        <w:rPr>
          <w:noProof/>
        </w:rPr>
      </w:pPr>
      <w:r w:rsidRPr="00F8150C">
        <w:rPr>
          <w:noProof/>
        </w:rPr>
        <w:t xml:space="preserve">  - Previous high-risk lesions in the contralateral breast (ADH, ALH, etc.)</w:t>
      </w:r>
    </w:p>
    <w:p w14:paraId="7BFB70B9" w14:textId="77777777" w:rsidR="00996879" w:rsidRPr="00F8150C" w:rsidRDefault="00996879" w:rsidP="00996879">
      <w:pPr>
        <w:rPr>
          <w:noProof/>
        </w:rPr>
      </w:pPr>
      <w:r w:rsidRPr="00F8150C">
        <w:rPr>
          <w:noProof/>
        </w:rPr>
        <w:t xml:space="preserve">  - Patient anxiety</w:t>
      </w:r>
    </w:p>
    <w:p w14:paraId="78206369" w14:textId="77777777" w:rsidR="00996879" w:rsidRDefault="00996879" w:rsidP="00996879">
      <w:pPr>
        <w:rPr>
          <w:noProof/>
        </w:rPr>
      </w:pPr>
      <w:r w:rsidRPr="00F8150C">
        <w:rPr>
          <w:noProof/>
        </w:rPr>
        <w:t xml:space="preserve">  - Cosmetic concern (asymmetry)</w:t>
      </w:r>
    </w:p>
    <w:p w14:paraId="0D92BD3E" w14:textId="77777777" w:rsidR="00EF1EC4" w:rsidRPr="00F8150C" w:rsidRDefault="00D43B8E" w:rsidP="00996879">
      <w:pPr>
        <w:rPr>
          <w:noProof/>
        </w:rPr>
      </w:pPr>
      <w:r>
        <w:rPr>
          <w:noProof/>
        </w:rPr>
        <w:t xml:space="preserve">  </w:t>
      </w:r>
      <w:r w:rsidR="00EF1EC4">
        <w:rPr>
          <w:noProof/>
        </w:rPr>
        <w:t>-</w:t>
      </w:r>
      <w:r>
        <w:rPr>
          <w:noProof/>
        </w:rPr>
        <w:t xml:space="preserve"> Young age</w:t>
      </w:r>
    </w:p>
    <w:p w14:paraId="51729E02" w14:textId="77777777" w:rsidR="00996879" w:rsidRPr="00F8150C" w:rsidRDefault="00996879" w:rsidP="00996879">
      <w:pPr>
        <w:rPr>
          <w:noProof/>
        </w:rPr>
      </w:pPr>
      <w:r w:rsidRPr="00F8150C">
        <w:rPr>
          <w:noProof/>
        </w:rPr>
        <w:t xml:space="preserve">   - Other (Please specify: ________)</w:t>
      </w:r>
    </w:p>
    <w:p w14:paraId="35248C31" w14:textId="77777777" w:rsidR="00996879" w:rsidRPr="00504FB9" w:rsidRDefault="00996879" w:rsidP="00996879">
      <w:pPr>
        <w:rPr>
          <w:b/>
          <w:noProof/>
        </w:rPr>
      </w:pPr>
      <w:r w:rsidRPr="00F8150C">
        <w:rPr>
          <w:b/>
          <w:noProof/>
        </w:rPr>
        <w:t>6. Which diagnostic tools do you typically use to evaluate the contralateral breast before RRM? (</w:t>
      </w:r>
      <w:r w:rsidRPr="00504FB9">
        <w:rPr>
          <w:b/>
          <w:noProof/>
        </w:rPr>
        <w:t>Select all that apply)</w:t>
      </w:r>
    </w:p>
    <w:p w14:paraId="562308FE" w14:textId="77777777" w:rsidR="00996879" w:rsidRPr="00504FB9" w:rsidRDefault="00996879" w:rsidP="00996879">
      <w:pPr>
        <w:rPr>
          <w:noProof/>
        </w:rPr>
      </w:pPr>
      <w:r w:rsidRPr="00504FB9">
        <w:rPr>
          <w:noProof/>
        </w:rPr>
        <w:t xml:space="preserve">   - Mammography</w:t>
      </w:r>
    </w:p>
    <w:p w14:paraId="191CE645" w14:textId="77777777" w:rsidR="00996879" w:rsidRPr="00504FB9" w:rsidRDefault="00996879" w:rsidP="00996879">
      <w:pPr>
        <w:rPr>
          <w:noProof/>
        </w:rPr>
      </w:pPr>
      <w:r w:rsidRPr="00504FB9">
        <w:rPr>
          <w:noProof/>
        </w:rPr>
        <w:t xml:space="preserve">   - MRI</w:t>
      </w:r>
    </w:p>
    <w:p w14:paraId="04BAB16C" w14:textId="77777777" w:rsidR="00996879" w:rsidRPr="00504FB9" w:rsidRDefault="00996879" w:rsidP="00996879">
      <w:pPr>
        <w:rPr>
          <w:noProof/>
        </w:rPr>
      </w:pPr>
      <w:r w:rsidRPr="00504FB9">
        <w:rPr>
          <w:noProof/>
        </w:rPr>
        <w:t xml:space="preserve">   - Genetic testing</w:t>
      </w:r>
    </w:p>
    <w:p w14:paraId="0935333C" w14:textId="77777777" w:rsidR="00996879" w:rsidRPr="00F8150C" w:rsidRDefault="00996879" w:rsidP="00996879">
      <w:pPr>
        <w:rPr>
          <w:noProof/>
        </w:rPr>
      </w:pPr>
      <w:r w:rsidRPr="00504FB9">
        <w:rPr>
          <w:noProof/>
        </w:rPr>
        <w:t xml:space="preserve">   - Ultrasound</w:t>
      </w:r>
    </w:p>
    <w:p w14:paraId="58FB44B6" w14:textId="77777777" w:rsidR="00996879" w:rsidRPr="00F8150C" w:rsidRDefault="00F8150C" w:rsidP="00996879">
      <w:pPr>
        <w:rPr>
          <w:noProof/>
        </w:rPr>
      </w:pPr>
      <w:r>
        <w:rPr>
          <w:noProof/>
        </w:rPr>
        <w:t xml:space="preserve">   - Positron emission tomography-computed tomography</w:t>
      </w:r>
    </w:p>
    <w:p w14:paraId="3A87D1A2" w14:textId="77777777" w:rsidR="00996879" w:rsidRPr="00F8150C" w:rsidRDefault="00996879" w:rsidP="00996879">
      <w:pPr>
        <w:rPr>
          <w:noProof/>
        </w:rPr>
      </w:pPr>
      <w:r w:rsidRPr="00F8150C">
        <w:rPr>
          <w:noProof/>
        </w:rPr>
        <w:t xml:space="preserve">   - Other (Please specify: ________)</w:t>
      </w:r>
    </w:p>
    <w:p w14:paraId="078213B0" w14:textId="77777777" w:rsidR="00996879" w:rsidRPr="00F8150C" w:rsidRDefault="00996879" w:rsidP="00996879">
      <w:pPr>
        <w:rPr>
          <w:b/>
          <w:noProof/>
        </w:rPr>
      </w:pPr>
      <w:r w:rsidRPr="00F8150C">
        <w:rPr>
          <w:b/>
          <w:noProof/>
        </w:rPr>
        <w:t>7. On a scale of 1 to 5, how effective do you believe RRM is in preventing breast cancer?</w:t>
      </w:r>
    </w:p>
    <w:p w14:paraId="243A06A1" w14:textId="77777777" w:rsidR="00996879" w:rsidRPr="00F8150C" w:rsidRDefault="00996879" w:rsidP="00996879">
      <w:pPr>
        <w:rPr>
          <w:noProof/>
        </w:rPr>
      </w:pPr>
      <w:r w:rsidRPr="00F8150C">
        <w:rPr>
          <w:noProof/>
        </w:rPr>
        <w:t xml:space="preserve">   - 1 (Not effective)</w:t>
      </w:r>
    </w:p>
    <w:p w14:paraId="611D1119" w14:textId="77777777" w:rsidR="00996879" w:rsidRPr="00F8150C" w:rsidRDefault="00996879" w:rsidP="00996879">
      <w:pPr>
        <w:rPr>
          <w:noProof/>
        </w:rPr>
      </w:pPr>
      <w:r w:rsidRPr="00F8150C">
        <w:rPr>
          <w:noProof/>
        </w:rPr>
        <w:t xml:space="preserve">   - 2</w:t>
      </w:r>
    </w:p>
    <w:p w14:paraId="3325D848" w14:textId="77777777" w:rsidR="00996879" w:rsidRPr="00F8150C" w:rsidRDefault="00996879" w:rsidP="00996879">
      <w:pPr>
        <w:rPr>
          <w:noProof/>
        </w:rPr>
      </w:pPr>
      <w:r w:rsidRPr="00F8150C">
        <w:rPr>
          <w:noProof/>
        </w:rPr>
        <w:t xml:space="preserve">   - 3 (Moderately effective)</w:t>
      </w:r>
    </w:p>
    <w:p w14:paraId="4DE700B9" w14:textId="77777777" w:rsidR="00996879" w:rsidRPr="00504FB9" w:rsidRDefault="00996879" w:rsidP="00996879">
      <w:pPr>
        <w:rPr>
          <w:noProof/>
        </w:rPr>
      </w:pPr>
      <w:r w:rsidRPr="00F8150C">
        <w:rPr>
          <w:noProof/>
        </w:rPr>
        <w:t xml:space="preserve">   </w:t>
      </w:r>
      <w:r w:rsidRPr="00504FB9">
        <w:rPr>
          <w:noProof/>
        </w:rPr>
        <w:t>- 4</w:t>
      </w:r>
    </w:p>
    <w:p w14:paraId="32138662" w14:textId="77777777" w:rsidR="00996879" w:rsidRPr="00F8150C" w:rsidRDefault="00996879" w:rsidP="00996879">
      <w:pPr>
        <w:rPr>
          <w:noProof/>
        </w:rPr>
      </w:pPr>
      <w:r w:rsidRPr="00504FB9">
        <w:rPr>
          <w:noProof/>
        </w:rPr>
        <w:t xml:space="preserve">   - 5 (Highly effective)</w:t>
      </w:r>
    </w:p>
    <w:p w14:paraId="32173AE3" w14:textId="77777777" w:rsidR="00996879" w:rsidRPr="0003403A" w:rsidRDefault="00996879" w:rsidP="00996879">
      <w:pPr>
        <w:rPr>
          <w:rFonts w:cs="Calibri"/>
          <w:b/>
          <w:noProof/>
        </w:rPr>
      </w:pPr>
      <w:r w:rsidRPr="0003403A">
        <w:rPr>
          <w:rFonts w:cs="Calibri"/>
          <w:b/>
          <w:noProof/>
        </w:rPr>
        <w:t xml:space="preserve">8. </w:t>
      </w:r>
      <w:r w:rsidR="00B07E01" w:rsidRPr="0003403A">
        <w:rPr>
          <w:rFonts w:eastAsia="Times New Roman" w:cs="Calibri"/>
          <w:b/>
        </w:rPr>
        <w:t xml:space="preserve">What stage of the index cancer has led you to </w:t>
      </w:r>
      <w:r w:rsidR="00803A31" w:rsidRPr="0003403A">
        <w:rPr>
          <w:rFonts w:eastAsia="Times New Roman" w:cs="Calibri"/>
          <w:b/>
        </w:rPr>
        <w:t xml:space="preserve">consider (recommend) </w:t>
      </w:r>
      <w:r w:rsidR="00B07E01" w:rsidRPr="0003403A">
        <w:rPr>
          <w:rFonts w:eastAsia="Times New Roman" w:cs="Calibri"/>
          <w:b/>
        </w:rPr>
        <w:t xml:space="preserve">performing contralateral RRM? </w:t>
      </w:r>
      <w:r w:rsidR="005F2CC0" w:rsidRPr="0003403A">
        <w:rPr>
          <w:rFonts w:cs="Calibri"/>
          <w:b/>
          <w:noProof/>
        </w:rPr>
        <w:t>(Select all that apply</w:t>
      </w:r>
      <w:r w:rsidR="00B07E01" w:rsidRPr="0003403A">
        <w:rPr>
          <w:rFonts w:cs="Calibri"/>
          <w:b/>
          <w:noProof/>
        </w:rPr>
        <w:t>)</w:t>
      </w:r>
    </w:p>
    <w:p w14:paraId="403AF5C6" w14:textId="77777777" w:rsidR="00996879" w:rsidRPr="0003403A" w:rsidRDefault="00996879" w:rsidP="00996879">
      <w:pPr>
        <w:rPr>
          <w:rFonts w:cs="Calibri"/>
          <w:noProof/>
        </w:rPr>
      </w:pPr>
      <w:r w:rsidRPr="0003403A">
        <w:rPr>
          <w:rFonts w:cs="Calibri"/>
          <w:noProof/>
        </w:rPr>
        <w:t xml:space="preserve">   - DCIS</w:t>
      </w:r>
    </w:p>
    <w:p w14:paraId="30F38891" w14:textId="77777777" w:rsidR="00996879" w:rsidRPr="0003403A" w:rsidRDefault="00996879" w:rsidP="00996879">
      <w:pPr>
        <w:rPr>
          <w:rFonts w:cs="Calibri"/>
          <w:noProof/>
        </w:rPr>
      </w:pPr>
      <w:r w:rsidRPr="0003403A">
        <w:rPr>
          <w:rFonts w:cs="Calibri"/>
          <w:noProof/>
        </w:rPr>
        <w:t xml:space="preserve">   - </w:t>
      </w:r>
      <w:r w:rsidR="00F8150C" w:rsidRPr="0003403A">
        <w:rPr>
          <w:rFonts w:cs="Calibri"/>
          <w:noProof/>
        </w:rPr>
        <w:t>Local disease (</w:t>
      </w:r>
      <w:r w:rsidRPr="0003403A">
        <w:rPr>
          <w:rFonts w:cs="Calibri"/>
          <w:noProof/>
        </w:rPr>
        <w:t>Stage 1-2</w:t>
      </w:r>
      <w:r w:rsidR="00F8150C" w:rsidRPr="0003403A">
        <w:rPr>
          <w:rFonts w:cs="Calibri"/>
          <w:noProof/>
        </w:rPr>
        <w:t>)</w:t>
      </w:r>
    </w:p>
    <w:p w14:paraId="09CB0223" w14:textId="77777777" w:rsidR="00996879" w:rsidRPr="0003403A" w:rsidRDefault="00996879" w:rsidP="00996879">
      <w:pPr>
        <w:rPr>
          <w:rFonts w:cs="Calibri"/>
          <w:noProof/>
        </w:rPr>
      </w:pPr>
      <w:r w:rsidRPr="0003403A">
        <w:rPr>
          <w:rFonts w:cs="Calibri"/>
          <w:noProof/>
        </w:rPr>
        <w:t xml:space="preserve">   - </w:t>
      </w:r>
      <w:r w:rsidR="00F8150C" w:rsidRPr="0003403A">
        <w:rPr>
          <w:rFonts w:cs="Calibri"/>
          <w:noProof/>
        </w:rPr>
        <w:t>Locally advanced disease (</w:t>
      </w:r>
      <w:r w:rsidRPr="0003403A">
        <w:rPr>
          <w:rFonts w:cs="Calibri"/>
          <w:noProof/>
        </w:rPr>
        <w:t>Stage 3</w:t>
      </w:r>
      <w:r w:rsidR="00F8150C" w:rsidRPr="0003403A">
        <w:rPr>
          <w:rFonts w:cs="Calibri"/>
          <w:noProof/>
        </w:rPr>
        <w:t>)</w:t>
      </w:r>
    </w:p>
    <w:p w14:paraId="4C1DBBED" w14:textId="77777777" w:rsidR="00996879" w:rsidRPr="0003403A" w:rsidRDefault="00996879" w:rsidP="00996879">
      <w:pPr>
        <w:rPr>
          <w:rFonts w:cs="Calibri"/>
          <w:noProof/>
        </w:rPr>
      </w:pPr>
      <w:r w:rsidRPr="0003403A">
        <w:rPr>
          <w:rFonts w:cs="Calibri"/>
          <w:noProof/>
        </w:rPr>
        <w:t xml:space="preserve">   - Metastatic breast cancer</w:t>
      </w:r>
    </w:p>
    <w:p w14:paraId="2BBF4A51" w14:textId="77777777" w:rsidR="009A28F8" w:rsidRPr="0003403A" w:rsidRDefault="00996879" w:rsidP="009A28F8">
      <w:pPr>
        <w:rPr>
          <w:rFonts w:cs="Calibri"/>
          <w:noProof/>
        </w:rPr>
      </w:pPr>
      <w:r w:rsidRPr="0003403A">
        <w:rPr>
          <w:rFonts w:cs="Calibri"/>
          <w:noProof/>
        </w:rPr>
        <w:t xml:space="preserve">   </w:t>
      </w:r>
      <w:r w:rsidR="009A28F8" w:rsidRPr="0003403A">
        <w:rPr>
          <w:rFonts w:cs="Calibri"/>
          <w:noProof/>
        </w:rPr>
        <w:t xml:space="preserve">- </w:t>
      </w:r>
      <w:r w:rsidR="004105C4" w:rsidRPr="0003403A">
        <w:rPr>
          <w:rFonts w:cs="Calibri"/>
          <w:noProof/>
        </w:rPr>
        <w:t>Stage of the index cancer d</w:t>
      </w:r>
      <w:r w:rsidR="009A28F8" w:rsidRPr="0003403A">
        <w:rPr>
          <w:rFonts w:cs="Calibri"/>
          <w:noProof/>
        </w:rPr>
        <w:t>oes not affect my reccomendation</w:t>
      </w:r>
      <w:r w:rsidR="00803A31" w:rsidRPr="0003403A">
        <w:rPr>
          <w:rFonts w:cs="Calibri"/>
          <w:noProof/>
        </w:rPr>
        <w:t xml:space="preserve"> (con</w:t>
      </w:r>
      <w:r w:rsidR="00FD1BFC" w:rsidRPr="0003403A">
        <w:rPr>
          <w:rFonts w:cs="Calibri"/>
          <w:noProof/>
        </w:rPr>
        <w:t>sideration</w:t>
      </w:r>
      <w:r w:rsidR="00803A31" w:rsidRPr="0003403A">
        <w:rPr>
          <w:rFonts w:cs="Calibri"/>
          <w:noProof/>
        </w:rPr>
        <w:t>)</w:t>
      </w:r>
    </w:p>
    <w:p w14:paraId="6492C962" w14:textId="11FE7656" w:rsidR="009A28F8" w:rsidRDefault="009A28F8" w:rsidP="009A28F8">
      <w:pPr>
        <w:rPr>
          <w:rFonts w:cs="Calibri"/>
          <w:noProof/>
        </w:rPr>
      </w:pPr>
      <w:r w:rsidRPr="0003403A">
        <w:rPr>
          <w:rFonts w:cs="Calibri"/>
          <w:noProof/>
        </w:rPr>
        <w:t xml:space="preserve">   - Case by case basis</w:t>
      </w:r>
    </w:p>
    <w:p w14:paraId="6A0E73F7" w14:textId="457310F3" w:rsidR="00DC40D2" w:rsidRPr="00DC40D2" w:rsidRDefault="00DC40D2" w:rsidP="009A28F8">
      <w:pPr>
        <w:rPr>
          <w:rFonts w:cs="Calibri"/>
          <w:i/>
          <w:iCs/>
          <w:noProof/>
        </w:rPr>
      </w:pPr>
      <w:r>
        <w:rPr>
          <w:rFonts w:cs="Calibri"/>
          <w:noProof/>
        </w:rPr>
        <w:t xml:space="preserve">  </w:t>
      </w:r>
      <w:r w:rsidRPr="00DC40D2">
        <w:rPr>
          <w:rFonts w:cs="Calibri"/>
          <w:i/>
          <w:iCs/>
          <w:noProof/>
        </w:rPr>
        <w:t xml:space="preserve"> </w:t>
      </w:r>
      <w:r w:rsidRPr="00504FB9">
        <w:rPr>
          <w:i/>
          <w:iCs/>
          <w:noProof/>
        </w:rPr>
        <w:t>- Genetic predisposition (e.g., BRCA1/BRCA2 pathogenic mutation)</w:t>
      </w:r>
    </w:p>
    <w:p w14:paraId="48CE425E" w14:textId="77777777" w:rsidR="004257DE" w:rsidRDefault="004257DE" w:rsidP="00996879">
      <w:pPr>
        <w:rPr>
          <w:rFonts w:cs="Calibri"/>
          <w:b/>
          <w:noProof/>
        </w:rPr>
      </w:pPr>
    </w:p>
    <w:p w14:paraId="21412AAC" w14:textId="77777777" w:rsidR="004257DE" w:rsidRDefault="004257DE" w:rsidP="00996879">
      <w:pPr>
        <w:rPr>
          <w:rFonts w:cs="Calibri"/>
          <w:b/>
          <w:noProof/>
        </w:rPr>
      </w:pPr>
    </w:p>
    <w:p w14:paraId="6E44AB23" w14:textId="2BD4E425" w:rsidR="00996879" w:rsidRPr="0003403A" w:rsidRDefault="00996879" w:rsidP="00996879">
      <w:pPr>
        <w:rPr>
          <w:rFonts w:cs="Calibri"/>
          <w:b/>
          <w:noProof/>
        </w:rPr>
      </w:pPr>
      <w:r w:rsidRPr="0003403A">
        <w:rPr>
          <w:rFonts w:cs="Calibri"/>
          <w:b/>
          <w:noProof/>
        </w:rPr>
        <w:t>9. What do you perceive as the biggest challenges in managing patients opting for RRM?</w:t>
      </w:r>
    </w:p>
    <w:p w14:paraId="5B664531" w14:textId="77777777" w:rsidR="00996879" w:rsidRPr="00504FB9" w:rsidRDefault="00996879" w:rsidP="00996879">
      <w:pPr>
        <w:rPr>
          <w:rFonts w:cs="Calibri"/>
          <w:noProof/>
        </w:rPr>
      </w:pPr>
      <w:r w:rsidRPr="0003403A">
        <w:rPr>
          <w:rFonts w:cs="Calibri"/>
          <w:noProof/>
        </w:rPr>
        <w:t xml:space="preserve">   </w:t>
      </w:r>
      <w:r w:rsidRPr="00504FB9">
        <w:rPr>
          <w:rFonts w:cs="Calibri"/>
          <w:noProof/>
        </w:rPr>
        <w:t>- Surgical complications such as bleeding, infection, pain, skin/nipple problems</w:t>
      </w:r>
    </w:p>
    <w:p w14:paraId="7D793CCB" w14:textId="77777777" w:rsidR="00996879" w:rsidRPr="00504FB9" w:rsidRDefault="00996879" w:rsidP="00996879">
      <w:pPr>
        <w:rPr>
          <w:rFonts w:cs="Calibri"/>
          <w:noProof/>
        </w:rPr>
      </w:pPr>
      <w:r w:rsidRPr="00504FB9">
        <w:rPr>
          <w:rFonts w:cs="Calibri"/>
          <w:noProof/>
        </w:rPr>
        <w:t xml:space="preserve">   - Reconstruction and its complications</w:t>
      </w:r>
    </w:p>
    <w:p w14:paraId="2F1E2957" w14:textId="77777777" w:rsidR="00996879" w:rsidRPr="00504FB9" w:rsidRDefault="00996879" w:rsidP="00996879">
      <w:pPr>
        <w:rPr>
          <w:noProof/>
        </w:rPr>
      </w:pPr>
      <w:r w:rsidRPr="00504FB9">
        <w:rPr>
          <w:noProof/>
        </w:rPr>
        <w:t xml:space="preserve">   - Psychological/sexual impact on the patient</w:t>
      </w:r>
    </w:p>
    <w:p w14:paraId="3324B02B" w14:textId="77777777" w:rsidR="00996879" w:rsidRPr="00504FB9" w:rsidRDefault="00996879" w:rsidP="00996879">
      <w:pPr>
        <w:rPr>
          <w:noProof/>
        </w:rPr>
      </w:pPr>
      <w:r w:rsidRPr="00504FB9">
        <w:rPr>
          <w:noProof/>
        </w:rPr>
        <w:t xml:space="preserve">   - Insurance coverage and cost-related issues</w:t>
      </w:r>
    </w:p>
    <w:p w14:paraId="218738FD" w14:textId="77777777" w:rsidR="00996879" w:rsidRPr="00504FB9" w:rsidRDefault="00996879" w:rsidP="00996879">
      <w:pPr>
        <w:rPr>
          <w:noProof/>
        </w:rPr>
      </w:pPr>
      <w:r w:rsidRPr="00504FB9">
        <w:rPr>
          <w:noProof/>
        </w:rPr>
        <w:t xml:space="preserve">   - Patient follow-up and care continuity</w:t>
      </w:r>
    </w:p>
    <w:p w14:paraId="5BA213CE" w14:textId="77777777" w:rsidR="00996879" w:rsidRPr="00504FB9" w:rsidRDefault="00996879" w:rsidP="00996879">
      <w:pPr>
        <w:rPr>
          <w:noProof/>
        </w:rPr>
      </w:pPr>
      <w:r w:rsidRPr="00504FB9">
        <w:rPr>
          <w:noProof/>
        </w:rPr>
        <w:t xml:space="preserve">   - Patient expectations from cancer risk reduction</w:t>
      </w:r>
    </w:p>
    <w:p w14:paraId="73DEB421" w14:textId="77777777" w:rsidR="00996879" w:rsidRPr="00F8150C" w:rsidRDefault="00996879" w:rsidP="00996879">
      <w:pPr>
        <w:rPr>
          <w:noProof/>
        </w:rPr>
      </w:pPr>
      <w:r w:rsidRPr="00504FB9">
        <w:rPr>
          <w:noProof/>
        </w:rPr>
        <w:t xml:space="preserve">   - Other (Please specify: ________)</w:t>
      </w:r>
    </w:p>
    <w:p w14:paraId="41B13E37" w14:textId="77777777" w:rsidR="001621A2" w:rsidRPr="0057089F" w:rsidRDefault="00996879" w:rsidP="001621A2">
      <w:pPr>
        <w:rPr>
          <w:b/>
          <w:bCs/>
        </w:rPr>
      </w:pPr>
      <w:r w:rsidRPr="00F8150C">
        <w:rPr>
          <w:b/>
          <w:noProof/>
        </w:rPr>
        <w:t>10.</w:t>
      </w:r>
      <w:r w:rsidR="001621A2" w:rsidRPr="001621A2">
        <w:t xml:space="preserve"> </w:t>
      </w:r>
      <w:r w:rsidR="001621A2">
        <w:t xml:space="preserve"> </w:t>
      </w:r>
      <w:r w:rsidR="001621A2" w:rsidRPr="0057089F">
        <w:rPr>
          <w:b/>
          <w:bCs/>
        </w:rPr>
        <w:t>How closely do your daily practice routines for Contralateral RRM align with the established guidelines?</w:t>
      </w:r>
    </w:p>
    <w:p w14:paraId="47AC90EF" w14:textId="77777777" w:rsidR="001621A2" w:rsidRDefault="001621A2" w:rsidP="001621A2">
      <w:r>
        <w:t>  - Completely aligned; I strictly adhere to the guidelines when considering RRM.</w:t>
      </w:r>
    </w:p>
    <w:p w14:paraId="4240E935" w14:textId="77777777" w:rsidR="001621A2" w:rsidRPr="00504FB9" w:rsidRDefault="001621A2" w:rsidP="001621A2">
      <w:r>
        <w:t xml:space="preserve">  </w:t>
      </w:r>
      <w:r w:rsidRPr="00504FB9">
        <w:t>- Mostly aligned; I generally follow the guidelines with minor adaptations to accommodate local needs or constraints.</w:t>
      </w:r>
    </w:p>
    <w:p w14:paraId="4F3F5B90" w14:textId="77777777" w:rsidR="001621A2" w:rsidRDefault="001621A2" w:rsidP="001621A2">
      <w:r w:rsidRPr="00504FB9">
        <w:t>  - Partially aligned; significant</w:t>
      </w:r>
      <w:r>
        <w:t xml:space="preserve"> local constraints or alternative professional viewpoints often lead me to deviate from the guidelines.</w:t>
      </w:r>
    </w:p>
    <w:p w14:paraId="4CA87DD3" w14:textId="77777777" w:rsidR="001621A2" w:rsidRDefault="001621A2" w:rsidP="001621A2">
      <w:r>
        <w:t>  - Rarely aligned; local practices and guidelines are significantly different, and adherence to the guidelines is infrequent.</w:t>
      </w:r>
    </w:p>
    <w:p w14:paraId="76EFF1AC" w14:textId="77777777" w:rsidR="001621A2" w:rsidRDefault="001621A2" w:rsidP="001621A2">
      <w:r>
        <w:t>  - Not applicable; I am not directly involved in clinical decisions regarding RRM.</w:t>
      </w:r>
    </w:p>
    <w:p w14:paraId="6E175482" w14:textId="77777777" w:rsidR="001621A2" w:rsidRPr="00F8150C" w:rsidRDefault="00F8150C" w:rsidP="001621A2">
      <w:pPr>
        <w:rPr>
          <w:b/>
          <w:noProof/>
        </w:rPr>
      </w:pPr>
      <w:r w:rsidRPr="005F2CC0">
        <w:rPr>
          <w:b/>
          <w:noProof/>
        </w:rPr>
        <w:t>11</w:t>
      </w:r>
      <w:r w:rsidR="001621A2">
        <w:rPr>
          <w:b/>
          <w:noProof/>
        </w:rPr>
        <w:t>.</w:t>
      </w:r>
      <w:r w:rsidR="001621A2" w:rsidRPr="00F8150C">
        <w:rPr>
          <w:b/>
          <w:noProof/>
        </w:rPr>
        <w:t xml:space="preserve"> In your opinion, what are the areas in need of further research regarding RRM?</w:t>
      </w:r>
    </w:p>
    <w:p w14:paraId="1011F757" w14:textId="77777777" w:rsidR="001621A2" w:rsidRPr="00504FB9" w:rsidRDefault="001621A2" w:rsidP="001621A2">
      <w:pPr>
        <w:rPr>
          <w:noProof/>
        </w:rPr>
      </w:pPr>
      <w:r w:rsidRPr="00F8150C">
        <w:rPr>
          <w:noProof/>
        </w:rPr>
        <w:t xml:space="preserve">   </w:t>
      </w:r>
      <w:r w:rsidRPr="00504FB9">
        <w:rPr>
          <w:noProof/>
        </w:rPr>
        <w:t>- Survival benefit</w:t>
      </w:r>
    </w:p>
    <w:p w14:paraId="1C4A7EAD" w14:textId="77777777" w:rsidR="001621A2" w:rsidRPr="00504FB9" w:rsidRDefault="001621A2" w:rsidP="001621A2">
      <w:pPr>
        <w:rPr>
          <w:noProof/>
        </w:rPr>
      </w:pPr>
      <w:r w:rsidRPr="00504FB9">
        <w:rPr>
          <w:noProof/>
        </w:rPr>
        <w:t xml:space="preserve">   - Long-term outcomes including quality of life</w:t>
      </w:r>
    </w:p>
    <w:p w14:paraId="70EA83EB" w14:textId="77777777" w:rsidR="001621A2" w:rsidRPr="00504FB9" w:rsidRDefault="001621A2" w:rsidP="001621A2">
      <w:pPr>
        <w:rPr>
          <w:noProof/>
        </w:rPr>
      </w:pPr>
      <w:r w:rsidRPr="00504FB9">
        <w:rPr>
          <w:noProof/>
        </w:rPr>
        <w:t xml:space="preserve">   - Patient selection criteria</w:t>
      </w:r>
    </w:p>
    <w:p w14:paraId="6FD3BCBD" w14:textId="77777777" w:rsidR="001621A2" w:rsidRPr="00504FB9" w:rsidRDefault="001621A2" w:rsidP="001621A2">
      <w:pPr>
        <w:rPr>
          <w:noProof/>
        </w:rPr>
      </w:pPr>
      <w:r w:rsidRPr="00504FB9">
        <w:rPr>
          <w:noProof/>
        </w:rPr>
        <w:t xml:space="preserve">   - Surgical techniques</w:t>
      </w:r>
    </w:p>
    <w:p w14:paraId="28FC8DEE" w14:textId="77777777" w:rsidR="001621A2" w:rsidRPr="00504FB9" w:rsidRDefault="001621A2" w:rsidP="001621A2">
      <w:pPr>
        <w:rPr>
          <w:noProof/>
        </w:rPr>
      </w:pPr>
      <w:r w:rsidRPr="00504FB9">
        <w:rPr>
          <w:noProof/>
        </w:rPr>
        <w:t xml:space="preserve">   - Post-operative care</w:t>
      </w:r>
    </w:p>
    <w:p w14:paraId="7BDDB342" w14:textId="77777777" w:rsidR="001621A2" w:rsidRPr="005F2CC0" w:rsidRDefault="001621A2" w:rsidP="001621A2">
      <w:pPr>
        <w:rPr>
          <w:noProof/>
        </w:rPr>
      </w:pPr>
      <w:r w:rsidRPr="00504FB9">
        <w:rPr>
          <w:noProof/>
        </w:rPr>
        <w:t xml:space="preserve">   - Other (Please specify: ________)</w:t>
      </w:r>
    </w:p>
    <w:p w14:paraId="0332D5FA" w14:textId="77777777" w:rsidR="00CB6CCC" w:rsidRDefault="00CB6CCC" w:rsidP="001621A2"/>
    <w:p w14:paraId="74DE7C80" w14:textId="77777777" w:rsidR="00996879" w:rsidRPr="00F8150C" w:rsidRDefault="00996879" w:rsidP="00996879">
      <w:pPr>
        <w:rPr>
          <w:noProof/>
        </w:rPr>
      </w:pPr>
    </w:p>
    <w:sectPr w:rsidR="00996879" w:rsidRPr="00F81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2B5D" w14:textId="77777777" w:rsidR="0084710E" w:rsidRDefault="0084710E" w:rsidP="0057089F">
      <w:pPr>
        <w:spacing w:after="0" w:line="240" w:lineRule="auto"/>
      </w:pPr>
      <w:r>
        <w:separator/>
      </w:r>
    </w:p>
  </w:endnote>
  <w:endnote w:type="continuationSeparator" w:id="0">
    <w:p w14:paraId="2E0A6DB9" w14:textId="77777777" w:rsidR="0084710E" w:rsidRDefault="0084710E" w:rsidP="0057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9315" w14:textId="77777777" w:rsidR="00D323C9" w:rsidRDefault="00D323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2F81" w14:textId="77777777" w:rsidR="0057089F" w:rsidRDefault="0057089F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63E26A7" w14:textId="77777777" w:rsidR="0057089F" w:rsidRDefault="0057089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AA72" w14:textId="77777777" w:rsidR="00D323C9" w:rsidRDefault="00D323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8B47" w14:textId="77777777" w:rsidR="0084710E" w:rsidRDefault="0084710E" w:rsidP="0057089F">
      <w:pPr>
        <w:spacing w:after="0" w:line="240" w:lineRule="auto"/>
      </w:pPr>
      <w:r>
        <w:separator/>
      </w:r>
    </w:p>
  </w:footnote>
  <w:footnote w:type="continuationSeparator" w:id="0">
    <w:p w14:paraId="72F1F797" w14:textId="77777777" w:rsidR="0084710E" w:rsidRDefault="0084710E" w:rsidP="0057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4140" w14:textId="77777777" w:rsidR="00D323C9" w:rsidRDefault="00D323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C6E3" w14:textId="4B023170" w:rsidR="005E45D9" w:rsidRPr="00F8150C" w:rsidRDefault="002968CD" w:rsidP="00D323C9">
    <w:pPr>
      <w:rPr>
        <w:b/>
        <w:noProof/>
      </w:rPr>
    </w:pPr>
    <w:r w:rsidRPr="0003403A">
      <w:rPr>
        <w:b/>
        <w:noProof/>
      </w:rPr>
      <w:drawing>
        <wp:inline distT="0" distB="0" distL="0" distR="0" wp14:anchorId="3007BE28" wp14:editId="62AABC2F">
          <wp:extent cx="542925" cy="361950"/>
          <wp:effectExtent l="0" t="0" r="0" b="0"/>
          <wp:docPr id="1" name="Picture 1" descr="A logo with white letters and a yin ya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white letters and a yin ya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23C9">
      <w:rPr>
        <w:b/>
        <w:noProof/>
      </w:rPr>
      <w:tab/>
    </w:r>
    <w:r w:rsidR="00D323C9">
      <w:rPr>
        <w:b/>
        <w:noProof/>
      </w:rPr>
      <w:tab/>
    </w:r>
    <w:r w:rsidR="00D323C9">
      <w:rPr>
        <w:b/>
        <w:noProof/>
      </w:rPr>
      <w:tab/>
    </w:r>
    <w:r w:rsidR="00D323C9">
      <w:rPr>
        <w:b/>
        <w:noProof/>
      </w:rPr>
      <w:tab/>
    </w:r>
    <w:r w:rsidR="00D323C9">
      <w:rPr>
        <w:b/>
        <w:noProof/>
      </w:rPr>
      <w:tab/>
    </w:r>
    <w:r w:rsidR="00D323C9">
      <w:rPr>
        <w:b/>
        <w:noProof/>
      </w:rPr>
      <w:tab/>
    </w:r>
    <w:r w:rsidR="005E45D9" w:rsidRPr="00F8150C">
      <w:rPr>
        <w:b/>
        <w:noProof/>
      </w:rPr>
      <w:t xml:space="preserve">Senologic International Society </w:t>
    </w:r>
    <w:r w:rsidR="005E45D9">
      <w:rPr>
        <w:b/>
        <w:noProof/>
      </w:rPr>
      <w:t>Working</w:t>
    </w:r>
    <w:r w:rsidR="005E45D9" w:rsidRPr="00F8150C">
      <w:rPr>
        <w:b/>
        <w:noProof/>
      </w:rPr>
      <w:t xml:space="preserve"> Group  </w:t>
    </w:r>
  </w:p>
  <w:p w14:paraId="733ACFBF" w14:textId="77777777" w:rsidR="005E45D9" w:rsidRDefault="005E45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B4AD" w14:textId="77777777" w:rsidR="00D323C9" w:rsidRDefault="00D323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D472F"/>
    <w:multiLevelType w:val="hybridMultilevel"/>
    <w:tmpl w:val="4C386A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CD"/>
    <w:rsid w:val="0003403A"/>
    <w:rsid w:val="00125ECE"/>
    <w:rsid w:val="001621A2"/>
    <w:rsid w:val="002968CD"/>
    <w:rsid w:val="002B4088"/>
    <w:rsid w:val="002F72CE"/>
    <w:rsid w:val="003148C1"/>
    <w:rsid w:val="0034760F"/>
    <w:rsid w:val="004034B3"/>
    <w:rsid w:val="004105C4"/>
    <w:rsid w:val="004257DE"/>
    <w:rsid w:val="00490557"/>
    <w:rsid w:val="00504FB9"/>
    <w:rsid w:val="0057089F"/>
    <w:rsid w:val="00593F91"/>
    <w:rsid w:val="005E45D9"/>
    <w:rsid w:val="005F2CC0"/>
    <w:rsid w:val="00725877"/>
    <w:rsid w:val="007B084E"/>
    <w:rsid w:val="00803A31"/>
    <w:rsid w:val="0084710E"/>
    <w:rsid w:val="00996879"/>
    <w:rsid w:val="009A28F8"/>
    <w:rsid w:val="00A07B5E"/>
    <w:rsid w:val="00B07E01"/>
    <w:rsid w:val="00BE1D69"/>
    <w:rsid w:val="00BE25DF"/>
    <w:rsid w:val="00CB6CCC"/>
    <w:rsid w:val="00D323C9"/>
    <w:rsid w:val="00D43B8E"/>
    <w:rsid w:val="00D84C83"/>
    <w:rsid w:val="00DB2433"/>
    <w:rsid w:val="00DC1B10"/>
    <w:rsid w:val="00DC40D2"/>
    <w:rsid w:val="00E97953"/>
    <w:rsid w:val="00EF1EC4"/>
    <w:rsid w:val="00F337A3"/>
    <w:rsid w:val="00F8150C"/>
    <w:rsid w:val="00FD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F514"/>
  <w15:chartTrackingRefBased/>
  <w15:docId w15:val="{DB3EC6B4-F59F-46EB-8AB8-DC953AFE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28F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70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57089F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70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57089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aax\OneDrive%20-%20UPMC\Email%20attachments\Desktop\SIS%20Working%20Group%20RRM%20Surve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4691C-43DC-49EA-A741-C57B8439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SIS Working Group RRM Survey</Template>
  <TotalTime>0</TotalTime>
  <Pages>3</Pages>
  <Words>503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Soran, Atilla</dc:creator>
  <cp:keywords/>
  <dc:description/>
  <cp:lastModifiedBy>Heilmann, Thorsten</cp:lastModifiedBy>
  <cp:revision>2</cp:revision>
  <dcterms:created xsi:type="dcterms:W3CDTF">2024-06-17T14:26:00Z</dcterms:created>
  <dcterms:modified xsi:type="dcterms:W3CDTF">2024-06-17T14:26:00Z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2024-05-02T15:27:49Z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e49b9661-5af5-40d6-91da-58edd172f24a</vt:lpwstr>
  </property>
  <property fmtid="{D5CDD505-2E9C-101B-9397-08002B2CF9AE}" pid="8" name="MSIP_Label_5e4b1be8-281e-475d-98b0-21c3457e5a46_ContentBits">
    <vt:lpwstr>0</vt:lpwstr>
  </property>
</Properties>
</file>